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4F5" w:rsidRPr="003357F6" w:rsidRDefault="00B424F5" w:rsidP="008A3EBB">
      <w:pPr>
        <w:spacing w:line="700" w:lineRule="exact"/>
        <w:jc w:val="center"/>
        <w:rPr>
          <w:rFonts w:ascii="方正小标宋简体" w:eastAsia="方正小标宋简体" w:hAnsi="仿宋" w:cs="仿宋_GB2312"/>
          <w:sz w:val="44"/>
          <w:szCs w:val="44"/>
        </w:rPr>
      </w:pPr>
      <w:r w:rsidRPr="003357F6">
        <w:rPr>
          <w:rFonts w:ascii="方正小标宋简体" w:eastAsia="方正小标宋简体" w:hAnsi="仿宋" w:cs="仿宋_GB2312" w:hint="eastAsia"/>
          <w:sz w:val="44"/>
          <w:szCs w:val="44"/>
        </w:rPr>
        <w:t>职业教育示范特色专业及实训基地</w:t>
      </w:r>
    </w:p>
    <w:p w:rsidR="00B424F5" w:rsidRDefault="00B424F5" w:rsidP="008A3EBB">
      <w:pPr>
        <w:spacing w:line="700" w:lineRule="exact"/>
        <w:jc w:val="center"/>
        <w:rPr>
          <w:rFonts w:ascii="方正小标宋简体" w:eastAsia="方正小标宋简体" w:hAnsi="仿宋" w:cs="仿宋_GB2312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sz w:val="44"/>
          <w:szCs w:val="44"/>
        </w:rPr>
        <w:t>项目</w:t>
      </w:r>
      <w:r w:rsidRPr="003357F6">
        <w:rPr>
          <w:rFonts w:ascii="方正小标宋简体" w:eastAsia="方正小标宋简体" w:hAnsi="仿宋" w:cs="仿宋_GB2312" w:hint="eastAsia"/>
          <w:sz w:val="44"/>
          <w:szCs w:val="44"/>
        </w:rPr>
        <w:t>投入产出一览表</w:t>
      </w:r>
    </w:p>
    <w:p w:rsidR="00B424F5" w:rsidRPr="003357F6" w:rsidRDefault="00B424F5" w:rsidP="008A3EBB">
      <w:pPr>
        <w:spacing w:line="360" w:lineRule="exact"/>
        <w:jc w:val="center"/>
        <w:rPr>
          <w:rFonts w:ascii="方正小标宋简体" w:eastAsia="方正小标宋简体" w:hAnsi="仿宋" w:cs="仿宋_GB2312"/>
          <w:sz w:val="44"/>
          <w:szCs w:val="44"/>
        </w:rPr>
      </w:pPr>
    </w:p>
    <w:tbl>
      <w:tblPr>
        <w:tblW w:w="877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25"/>
        <w:gridCol w:w="4275"/>
        <w:gridCol w:w="1125"/>
        <w:gridCol w:w="1080"/>
        <w:gridCol w:w="1173"/>
      </w:tblGrid>
      <w:tr w:rsidR="00B424F5" w:rsidRPr="003357F6" w:rsidTr="00CA78D1">
        <w:trPr>
          <w:cantSplit/>
          <w:trHeight w:val="576"/>
          <w:tblHeader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建设内容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关键指标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/>
                <w:kern w:val="0"/>
                <w:sz w:val="24"/>
              </w:rPr>
              <w:t>2015.12</w:t>
            </w:r>
            <w:r w:rsidRPr="003357F6">
              <w:rPr>
                <w:rFonts w:ascii="宋体" w:hAnsi="宋体" w:cs="宋体" w:hint="eastAsia"/>
                <w:kern w:val="0"/>
                <w:sz w:val="24"/>
              </w:rPr>
              <w:t>统计数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/>
                <w:kern w:val="0"/>
                <w:sz w:val="24"/>
              </w:rPr>
              <w:t>2018.12</w:t>
            </w:r>
            <w:r w:rsidRPr="003357F6">
              <w:rPr>
                <w:rFonts w:ascii="宋体" w:hAnsi="宋体" w:cs="宋体" w:hint="eastAsia"/>
                <w:kern w:val="0"/>
                <w:sz w:val="24"/>
              </w:rPr>
              <w:t>统计数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 w:rsidRPr="003357F6">
              <w:rPr>
                <w:rFonts w:ascii="宋体" w:hAnsi="宋体" w:cs="宋体"/>
                <w:kern w:val="0"/>
                <w:sz w:val="24"/>
              </w:rPr>
              <w:t>2015-2018</w:t>
            </w:r>
            <w:r w:rsidRPr="003357F6">
              <w:rPr>
                <w:rFonts w:ascii="宋体" w:hAnsi="宋体" w:cs="宋体" w:hint="eastAsia"/>
                <w:kern w:val="0"/>
                <w:sz w:val="24"/>
              </w:rPr>
              <w:t>年增量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实</w:t>
            </w:r>
            <w:proofErr w:type="gramStart"/>
            <w:r w:rsidRPr="003357F6">
              <w:rPr>
                <w:rFonts w:ascii="宋体" w:hAnsi="宋体" w:cs="宋体" w:hint="eastAsia"/>
                <w:kern w:val="0"/>
                <w:sz w:val="24"/>
              </w:rPr>
              <w:t>训教学</w:t>
            </w:r>
            <w:proofErr w:type="gramEnd"/>
            <w:r w:rsidRPr="003357F6">
              <w:rPr>
                <w:rFonts w:ascii="宋体" w:hAnsi="宋体" w:cs="宋体" w:hint="eastAsia"/>
                <w:kern w:val="0"/>
                <w:sz w:val="24"/>
              </w:rPr>
              <w:t>条件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实训场地面积（</w:t>
            </w:r>
            <w:r>
              <w:rPr>
                <w:rFonts w:ascii="宋体" w:hAnsi="宋体" w:cs="宋体"/>
                <w:kern w:val="0"/>
                <w:sz w:val="24"/>
              </w:rPr>
              <w:t>m</w:t>
            </w:r>
            <w:r>
              <w:rPr>
                <w:rFonts w:ascii="宋体" w:hAnsi="宋体" w:cs="宋体"/>
                <w:kern w:val="0"/>
                <w:sz w:val="24"/>
                <w:vertAlign w:val="superscript"/>
              </w:rPr>
              <w:t>2</w:t>
            </w:r>
            <w:r w:rsidRPr="003357F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1500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300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实</w:t>
            </w:r>
            <w:proofErr w:type="gramStart"/>
            <w:r w:rsidRPr="003357F6">
              <w:rPr>
                <w:rFonts w:ascii="宋体" w:hAnsi="宋体" w:cs="宋体" w:hint="eastAsia"/>
                <w:kern w:val="0"/>
                <w:sz w:val="24"/>
              </w:rPr>
              <w:t>训设备</w:t>
            </w:r>
            <w:proofErr w:type="gramEnd"/>
            <w:r w:rsidRPr="003357F6">
              <w:rPr>
                <w:rFonts w:ascii="宋体" w:hAnsi="宋体" w:cs="宋体" w:hint="eastAsia"/>
                <w:kern w:val="0"/>
                <w:sz w:val="24"/>
              </w:rPr>
              <w:t>总值（万元）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590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420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实训室（</w:t>
            </w:r>
            <w:proofErr w:type="gramStart"/>
            <w:r w:rsidRPr="003357F6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  <w:r w:rsidRPr="003357F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17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proofErr w:type="gramStart"/>
            <w:r w:rsidRPr="003357F6">
              <w:rPr>
                <w:rFonts w:ascii="宋体" w:hAnsi="宋体" w:cs="宋体" w:hint="eastAsia"/>
                <w:kern w:val="0"/>
                <w:sz w:val="24"/>
              </w:rPr>
              <w:t>标志性实训</w:t>
            </w:r>
            <w:proofErr w:type="gramEnd"/>
            <w:r w:rsidRPr="003357F6">
              <w:rPr>
                <w:rFonts w:ascii="宋体" w:hAnsi="宋体" w:cs="宋体" w:hint="eastAsia"/>
                <w:kern w:val="0"/>
                <w:sz w:val="24"/>
              </w:rPr>
              <w:t>设备（台</w:t>
            </w:r>
            <w:r w:rsidRPr="003357F6">
              <w:rPr>
                <w:rFonts w:ascii="宋体" w:hAnsi="宋体" w:cs="宋体"/>
                <w:kern w:val="0"/>
                <w:sz w:val="24"/>
              </w:rPr>
              <w:t>/</w:t>
            </w:r>
            <w:r w:rsidRPr="003357F6">
              <w:rPr>
                <w:rFonts w:ascii="宋体" w:hAnsi="宋体" w:cs="宋体" w:hint="eastAsia"/>
                <w:kern w:val="0"/>
                <w:sz w:val="24"/>
              </w:rPr>
              <w:t>套）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250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160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实训工位（</w:t>
            </w:r>
            <w:proofErr w:type="gramStart"/>
            <w:r w:rsidRPr="003357F6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  <w:r w:rsidRPr="003357F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330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280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办学规模与基地利用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核心专业招生规模（人）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320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170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专业群招生规模（人）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408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761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353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年安排实</w:t>
            </w:r>
            <w:proofErr w:type="gramStart"/>
            <w:r w:rsidRPr="003357F6">
              <w:rPr>
                <w:rFonts w:ascii="宋体" w:hAnsi="宋体" w:cs="宋体" w:hint="eastAsia"/>
                <w:kern w:val="0"/>
                <w:sz w:val="24"/>
              </w:rPr>
              <w:t>训教学</w:t>
            </w:r>
            <w:proofErr w:type="gramEnd"/>
            <w:r w:rsidRPr="003357F6">
              <w:rPr>
                <w:rFonts w:ascii="宋体" w:hAnsi="宋体" w:cs="宋体" w:hint="eastAsia"/>
                <w:kern w:val="0"/>
                <w:sz w:val="24"/>
              </w:rPr>
              <w:t>课时（节）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2688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5120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2432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年实</w:t>
            </w:r>
            <w:proofErr w:type="gramStart"/>
            <w:r w:rsidRPr="003357F6">
              <w:rPr>
                <w:rFonts w:ascii="宋体" w:hAnsi="宋体" w:cs="宋体" w:hint="eastAsia"/>
                <w:kern w:val="0"/>
                <w:sz w:val="24"/>
              </w:rPr>
              <w:t>训教学总</w:t>
            </w:r>
            <w:proofErr w:type="gramEnd"/>
            <w:r w:rsidRPr="003357F6">
              <w:rPr>
                <w:rFonts w:ascii="宋体" w:hAnsi="宋体" w:cs="宋体" w:hint="eastAsia"/>
                <w:kern w:val="0"/>
                <w:sz w:val="24"/>
              </w:rPr>
              <w:t>利用量（人次）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27552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134144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106592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校企合作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合作办学企业（</w:t>
            </w:r>
            <w:proofErr w:type="gramStart"/>
            <w:r w:rsidRPr="003357F6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  <w:r w:rsidRPr="003357F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3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校企合作共建校内实训基地（</w:t>
            </w:r>
            <w:proofErr w:type="gramStart"/>
            <w:r w:rsidRPr="003357F6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  <w:r w:rsidRPr="003357F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校企合作共建校外实训基地（</w:t>
            </w:r>
            <w:proofErr w:type="gramStart"/>
            <w:r w:rsidRPr="003357F6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  <w:r w:rsidRPr="003357F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校企合作开发课程（门）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订单培养（人）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55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向合作企业送生（人）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243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131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合作培训（人次）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346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122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合作企业安排实习生（人次）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173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61</w:t>
            </w:r>
          </w:p>
        </w:tc>
      </w:tr>
      <w:tr w:rsidR="00B424F5" w:rsidRPr="003357F6" w:rsidTr="00CA78D1">
        <w:trPr>
          <w:cantSplit/>
          <w:trHeight w:val="356"/>
          <w:jc w:val="center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师资队伍</w:t>
            </w:r>
          </w:p>
          <w:p w:rsidR="00B424F5" w:rsidRPr="003357F6" w:rsidRDefault="00B424F5" w:rsidP="00CA78D1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培养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副高以上职称（人）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</w:t>
            </w:r>
          </w:p>
        </w:tc>
      </w:tr>
      <w:tr w:rsidR="00B424F5" w:rsidRPr="003357F6" w:rsidTr="00CA78D1">
        <w:trPr>
          <w:cantSplit/>
          <w:trHeight w:val="356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硕士</w:t>
            </w:r>
            <w:r w:rsidRPr="003357F6">
              <w:rPr>
                <w:rFonts w:ascii="宋体" w:hAnsi="宋体" w:cs="宋体"/>
                <w:kern w:val="0"/>
                <w:sz w:val="24"/>
              </w:rPr>
              <w:t>/</w:t>
            </w:r>
            <w:r w:rsidRPr="003357F6">
              <w:rPr>
                <w:rFonts w:ascii="宋体" w:hAnsi="宋体" w:cs="宋体" w:hint="eastAsia"/>
                <w:kern w:val="0"/>
                <w:sz w:val="24"/>
              </w:rPr>
              <w:t>研究生以上学历（人）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</w:t>
            </w:r>
          </w:p>
        </w:tc>
      </w:tr>
      <w:tr w:rsidR="00B424F5" w:rsidRPr="003357F6" w:rsidTr="00CA78D1">
        <w:trPr>
          <w:cantSplit/>
          <w:trHeight w:val="356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成立名师工作室（</w:t>
            </w:r>
            <w:proofErr w:type="gramStart"/>
            <w:r w:rsidRPr="003357F6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  <w:r w:rsidRPr="003357F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</w:t>
            </w:r>
          </w:p>
        </w:tc>
      </w:tr>
      <w:tr w:rsidR="00B424F5" w:rsidRPr="003357F6" w:rsidTr="00CA78D1">
        <w:trPr>
          <w:cantSplit/>
          <w:trHeight w:val="356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省级教学名师（人）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</w:tr>
      <w:tr w:rsidR="00B424F5" w:rsidRPr="003357F6" w:rsidTr="00CA78D1">
        <w:trPr>
          <w:cantSplit/>
          <w:trHeight w:val="356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校级教学名师（人）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</w:t>
            </w:r>
          </w:p>
        </w:tc>
      </w:tr>
      <w:tr w:rsidR="00B424F5" w:rsidRPr="003357F6" w:rsidTr="00CA78D1">
        <w:trPr>
          <w:cantSplit/>
          <w:trHeight w:val="356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双</w:t>
            </w:r>
            <w:proofErr w:type="gramStart"/>
            <w:r w:rsidRPr="003357F6">
              <w:rPr>
                <w:rFonts w:ascii="宋体" w:hAnsi="宋体" w:cs="宋体" w:hint="eastAsia"/>
                <w:kern w:val="0"/>
                <w:sz w:val="24"/>
              </w:rPr>
              <w:t>师素质</w:t>
            </w:r>
            <w:proofErr w:type="gramEnd"/>
            <w:r w:rsidRPr="003357F6">
              <w:rPr>
                <w:rFonts w:ascii="宋体" w:hAnsi="宋体" w:cs="宋体" w:hint="eastAsia"/>
                <w:kern w:val="0"/>
                <w:sz w:val="24"/>
              </w:rPr>
              <w:t>教师比例（</w:t>
            </w:r>
            <w:r w:rsidRPr="003357F6">
              <w:rPr>
                <w:rFonts w:ascii="宋体" w:hAnsi="宋体" w:cs="宋体"/>
                <w:kern w:val="0"/>
                <w:sz w:val="24"/>
              </w:rPr>
              <w:t>%</w:t>
            </w:r>
            <w:r w:rsidRPr="003357F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40</w:t>
            </w:r>
            <w:r w:rsidR="003B7EE6">
              <w:rPr>
                <w:rFonts w:ascii="宋体" w:cs="宋体"/>
                <w:sz w:val="24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9</w:t>
            </w:r>
            <w:r w:rsidR="00270676">
              <w:rPr>
                <w:rFonts w:ascii="宋体" w:cs="宋体" w:hint="eastAsia"/>
                <w:sz w:val="24"/>
              </w:rPr>
              <w:t>0</w:t>
            </w:r>
            <w:r w:rsidR="003B7EE6">
              <w:rPr>
                <w:rFonts w:ascii="宋体" w:cs="宋体" w:hint="eastAsia"/>
                <w:sz w:val="24"/>
              </w:rPr>
              <w:t>%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5</w:t>
            </w:r>
            <w:r w:rsidR="00270676">
              <w:rPr>
                <w:rFonts w:ascii="宋体" w:cs="宋体" w:hint="eastAsia"/>
                <w:sz w:val="24"/>
              </w:rPr>
              <w:t>0</w:t>
            </w:r>
            <w:r w:rsidR="003B7EE6">
              <w:rPr>
                <w:rFonts w:ascii="宋体" w:cs="宋体" w:hint="eastAsia"/>
                <w:sz w:val="24"/>
              </w:rPr>
              <w:t>%</w:t>
            </w:r>
          </w:p>
        </w:tc>
      </w:tr>
      <w:tr w:rsidR="00B424F5" w:rsidRPr="003357F6" w:rsidTr="00CA78D1">
        <w:trPr>
          <w:cantSplit/>
          <w:trHeight w:val="356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高级技师（人）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</w:tr>
      <w:tr w:rsidR="00B424F5" w:rsidRPr="003357F6" w:rsidTr="00CA78D1">
        <w:trPr>
          <w:cantSplit/>
          <w:trHeight w:val="356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技师（人）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C7732B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C7732B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3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师资队伍</w:t>
            </w:r>
          </w:p>
          <w:p w:rsidR="00B424F5" w:rsidRPr="003357F6" w:rsidRDefault="00B424F5" w:rsidP="00CA78D1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引进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副高以上职称（人）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硕士</w:t>
            </w:r>
            <w:r w:rsidRPr="003357F6">
              <w:rPr>
                <w:rFonts w:ascii="宋体" w:hAnsi="宋体" w:cs="宋体"/>
                <w:kern w:val="0"/>
                <w:sz w:val="24"/>
              </w:rPr>
              <w:t>/</w:t>
            </w:r>
            <w:r w:rsidRPr="003357F6">
              <w:rPr>
                <w:rFonts w:ascii="宋体" w:hAnsi="宋体" w:cs="宋体" w:hint="eastAsia"/>
                <w:kern w:val="0"/>
                <w:sz w:val="24"/>
              </w:rPr>
              <w:t>研究生以上学历（人）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省级教学名师（人）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技能大师（人）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高级技师（人）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技师（人）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教学科研成果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国家级（项）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自治区级一等奖（项）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自治区级二等奖（项）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自治区级三等奖（项）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17F76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17F76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17F76" w:rsidP="00B17F76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0</w:t>
            </w:r>
          </w:p>
        </w:tc>
      </w:tr>
      <w:tr w:rsidR="00B424F5" w:rsidRPr="003357F6" w:rsidTr="00CA78D1">
        <w:trPr>
          <w:cantSplit/>
          <w:trHeight w:val="315"/>
          <w:jc w:val="center"/>
        </w:trPr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地市级一等奖（项）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地市级二等奖（项）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3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授权专利（发明</w:t>
            </w:r>
            <w:r w:rsidRPr="003357F6">
              <w:rPr>
                <w:rFonts w:ascii="宋体" w:hAnsi="宋体" w:cs="宋体"/>
                <w:kern w:val="0"/>
                <w:sz w:val="24"/>
              </w:rPr>
              <w:t>/</w:t>
            </w:r>
            <w:r w:rsidRPr="003357F6">
              <w:rPr>
                <w:rFonts w:ascii="宋体" w:hAnsi="宋体" w:cs="宋体" w:hint="eastAsia"/>
                <w:kern w:val="0"/>
                <w:sz w:val="24"/>
              </w:rPr>
              <w:t>实用新型</w:t>
            </w:r>
            <w:r w:rsidRPr="003357F6">
              <w:rPr>
                <w:rFonts w:ascii="宋体" w:hAnsi="宋体" w:cs="宋体"/>
                <w:kern w:val="0"/>
                <w:sz w:val="24"/>
              </w:rPr>
              <w:t>/</w:t>
            </w:r>
            <w:r w:rsidRPr="003357F6">
              <w:rPr>
                <w:rFonts w:ascii="宋体" w:hAnsi="宋体" w:cs="宋体" w:hint="eastAsia"/>
                <w:kern w:val="0"/>
                <w:sz w:val="24"/>
              </w:rPr>
              <w:t>外观）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课程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开发校本教材（本）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4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出版教材（本）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4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国家级开放共享课程（门）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自治区</w:t>
            </w:r>
            <w:proofErr w:type="gramStart"/>
            <w:r w:rsidRPr="003357F6">
              <w:rPr>
                <w:rFonts w:ascii="宋体" w:hAnsi="宋体" w:cs="宋体" w:hint="eastAsia"/>
                <w:kern w:val="0"/>
                <w:sz w:val="24"/>
              </w:rPr>
              <w:t>级开放</w:t>
            </w:r>
            <w:proofErr w:type="gramEnd"/>
            <w:r w:rsidRPr="003357F6">
              <w:rPr>
                <w:rFonts w:ascii="宋体" w:hAnsi="宋体" w:cs="宋体" w:hint="eastAsia"/>
                <w:kern w:val="0"/>
                <w:sz w:val="24"/>
              </w:rPr>
              <w:t>共享课程（门）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校级重点建设课程（门）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5</w:t>
            </w:r>
          </w:p>
        </w:tc>
      </w:tr>
      <w:tr w:rsidR="00B424F5" w:rsidRPr="003357F6" w:rsidTr="00CA78D1">
        <w:trPr>
          <w:cantSplit/>
          <w:trHeight w:val="348"/>
          <w:jc w:val="center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人才培养</w:t>
            </w:r>
          </w:p>
          <w:p w:rsidR="00B424F5" w:rsidRPr="003357F6" w:rsidRDefault="00B424F5" w:rsidP="00CA78D1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（专业群）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毕业生（人）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538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301</w:t>
            </w:r>
          </w:p>
        </w:tc>
      </w:tr>
      <w:tr w:rsidR="00B424F5" w:rsidRPr="003357F6" w:rsidTr="00CA78D1">
        <w:trPr>
          <w:cantSplit/>
          <w:trHeight w:val="348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毕业生就业率（</w:t>
            </w:r>
            <w:r w:rsidRPr="003357F6">
              <w:rPr>
                <w:rFonts w:ascii="宋体" w:hAnsi="宋体" w:cs="宋体"/>
                <w:kern w:val="0"/>
                <w:sz w:val="24"/>
              </w:rPr>
              <w:t>%</w:t>
            </w:r>
            <w:r w:rsidRPr="003357F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95.3%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98.7%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3.4%</w:t>
            </w:r>
          </w:p>
        </w:tc>
      </w:tr>
      <w:tr w:rsidR="00B424F5" w:rsidRPr="003357F6" w:rsidTr="00CA78D1">
        <w:trPr>
          <w:cantSplit/>
          <w:trHeight w:val="348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毕业生升学率（</w:t>
            </w:r>
            <w:r w:rsidRPr="003357F6">
              <w:rPr>
                <w:rFonts w:ascii="宋体" w:hAnsi="宋体" w:cs="宋体"/>
                <w:kern w:val="0"/>
                <w:sz w:val="24"/>
              </w:rPr>
              <w:t>%</w:t>
            </w:r>
            <w:r w:rsidRPr="003357F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16.4%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29.8%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13.4%</w:t>
            </w:r>
          </w:p>
        </w:tc>
      </w:tr>
      <w:tr w:rsidR="00B424F5" w:rsidRPr="003357F6" w:rsidTr="00CA78D1">
        <w:trPr>
          <w:cantSplit/>
          <w:trHeight w:val="348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毕业生“双证”获取率（</w:t>
            </w:r>
            <w:r w:rsidRPr="003357F6">
              <w:rPr>
                <w:rFonts w:ascii="宋体" w:hAnsi="宋体" w:cs="宋体"/>
                <w:kern w:val="0"/>
                <w:sz w:val="24"/>
              </w:rPr>
              <w:t>%</w:t>
            </w:r>
            <w:r w:rsidRPr="003357F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92%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97%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5%</w:t>
            </w:r>
          </w:p>
        </w:tc>
      </w:tr>
      <w:tr w:rsidR="00B424F5" w:rsidRPr="003357F6" w:rsidTr="00CA78D1">
        <w:trPr>
          <w:cantSplit/>
          <w:trHeight w:val="348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学生技能竞赛获奖（人次）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30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22</w:t>
            </w:r>
          </w:p>
        </w:tc>
      </w:tr>
      <w:tr w:rsidR="00B424F5" w:rsidRPr="003357F6" w:rsidTr="00CA78D1">
        <w:trPr>
          <w:cantSplit/>
          <w:trHeight w:val="348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3357F6">
              <w:rPr>
                <w:rFonts w:ascii="宋体" w:hAnsi="宋体" w:cs="宋体" w:hint="eastAsia"/>
                <w:kern w:val="0"/>
                <w:sz w:val="24"/>
              </w:rPr>
              <w:t>国际技能大赛获奖（人次）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</w:tr>
      <w:tr w:rsidR="00B424F5" w:rsidRPr="003357F6" w:rsidTr="00CA78D1">
        <w:trPr>
          <w:cantSplit/>
          <w:trHeight w:val="348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3357F6">
              <w:rPr>
                <w:rFonts w:ascii="宋体" w:hAnsi="宋体" w:cs="宋体" w:hint="eastAsia"/>
                <w:kern w:val="0"/>
                <w:sz w:val="24"/>
              </w:rPr>
              <w:t>国家级职业技能大赛获奖（人次）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</w:tr>
      <w:tr w:rsidR="00B424F5" w:rsidRPr="003357F6" w:rsidTr="00CA78D1">
        <w:trPr>
          <w:cantSplit/>
          <w:trHeight w:val="348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3357F6">
              <w:rPr>
                <w:rFonts w:ascii="宋体" w:hAnsi="宋体" w:cs="宋体" w:hint="eastAsia"/>
                <w:kern w:val="0"/>
                <w:sz w:val="24"/>
              </w:rPr>
              <w:t>省部级职业技能大赛获奖（人次）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12</w:t>
            </w:r>
          </w:p>
        </w:tc>
      </w:tr>
      <w:tr w:rsidR="00B424F5" w:rsidRPr="003357F6" w:rsidTr="00CA78D1">
        <w:trPr>
          <w:cantSplit/>
          <w:trHeight w:val="348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3357F6">
              <w:rPr>
                <w:rFonts w:ascii="宋体" w:hAnsi="宋体" w:cs="宋体" w:hint="eastAsia"/>
                <w:kern w:val="0"/>
                <w:sz w:val="24"/>
              </w:rPr>
              <w:t>地市级职业技能大赛获奖（人次）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30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22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职业培训鉴定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培训工种</w:t>
            </w:r>
            <w:r>
              <w:rPr>
                <w:rFonts w:ascii="宋体" w:hAnsi="宋体" w:cs="宋体" w:hint="eastAsia"/>
                <w:kern w:val="0"/>
                <w:sz w:val="24"/>
              </w:rPr>
              <w:t>（种）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培训班次（次）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培训量（人次）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380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170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获证人数（人证）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376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173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获证率（</w:t>
            </w:r>
            <w:r w:rsidRPr="003357F6">
              <w:rPr>
                <w:rFonts w:ascii="宋体" w:hAnsi="宋体" w:cs="宋体"/>
                <w:kern w:val="0"/>
                <w:sz w:val="24"/>
              </w:rPr>
              <w:t>%</w:t>
            </w:r>
            <w:r w:rsidRPr="003357F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96.8%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99%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2.2%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培训与鉴定收入（万）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7F7B33" w:rsidRDefault="00D8629B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D8629B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82.48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D8629B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78.48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社会服务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承办国家级职业技能竞赛（次）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承办自治区级职业技能竞赛（次）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承办地市级职业技能竞赛（次）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承办国家级教师培训项目（次）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承办自治区</w:t>
            </w:r>
            <w:proofErr w:type="gramStart"/>
            <w:r w:rsidRPr="003357F6">
              <w:rPr>
                <w:rFonts w:ascii="宋体" w:hAnsi="宋体" w:cs="宋体" w:hint="eastAsia"/>
                <w:kern w:val="0"/>
                <w:sz w:val="24"/>
              </w:rPr>
              <w:t>级教师</w:t>
            </w:r>
            <w:proofErr w:type="gramEnd"/>
            <w:r w:rsidRPr="003357F6">
              <w:rPr>
                <w:rFonts w:ascii="宋体" w:hAnsi="宋体" w:cs="宋体" w:hint="eastAsia"/>
                <w:kern w:val="0"/>
                <w:sz w:val="24"/>
              </w:rPr>
              <w:t>培训项目（次）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承办行指</w:t>
            </w:r>
            <w:proofErr w:type="gramStart"/>
            <w:r w:rsidRPr="003357F6">
              <w:rPr>
                <w:rFonts w:ascii="宋体" w:hAnsi="宋体" w:cs="宋体" w:hint="eastAsia"/>
                <w:kern w:val="0"/>
                <w:sz w:val="24"/>
              </w:rPr>
              <w:t>委职业</w:t>
            </w:r>
            <w:proofErr w:type="gramEnd"/>
            <w:r w:rsidRPr="003357F6">
              <w:rPr>
                <w:rFonts w:ascii="宋体" w:hAnsi="宋体" w:cs="宋体" w:hint="eastAsia"/>
                <w:kern w:val="0"/>
                <w:sz w:val="24"/>
              </w:rPr>
              <w:t>技能竞赛（次）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承办地市级教师培训项目（次）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承办政府委托的重要展览或论坛（次）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牵头成立职教集团（</w:t>
            </w:r>
            <w:proofErr w:type="gramStart"/>
            <w:r w:rsidRPr="003357F6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  <w:r w:rsidRPr="003357F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成立技能大师工作室（</w:t>
            </w:r>
            <w:proofErr w:type="gramStart"/>
            <w:r w:rsidRPr="003357F6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  <w:r w:rsidRPr="003357F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sz w:val="24"/>
              </w:rPr>
            </w:pPr>
            <w:r w:rsidRPr="003357F6">
              <w:rPr>
                <w:rFonts w:ascii="宋体" w:hAnsi="宋体" w:cs="宋体" w:hint="eastAsia"/>
                <w:kern w:val="0"/>
                <w:sz w:val="24"/>
              </w:rPr>
              <w:t>开展技术交流和推广（项）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1</w:t>
            </w:r>
          </w:p>
        </w:tc>
      </w:tr>
      <w:tr w:rsidR="00B424F5" w:rsidRPr="003357F6" w:rsidTr="00CA78D1">
        <w:trPr>
          <w:cantSplit/>
          <w:trHeight w:val="285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CA78D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B424F5" w:rsidP="00832B4E">
            <w:pPr>
              <w:widowControl/>
              <w:ind w:firstLineChars="25" w:firstLine="60"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社会服务收入（万）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D8629B" w:rsidP="00D029A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0.6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F5" w:rsidRPr="003357F6" w:rsidRDefault="00D8629B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78.2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F5" w:rsidRPr="003357F6" w:rsidRDefault="00D8629B" w:rsidP="00CA78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77.6</w:t>
            </w:r>
          </w:p>
        </w:tc>
      </w:tr>
    </w:tbl>
    <w:p w:rsidR="00B424F5" w:rsidRPr="008A3EBB" w:rsidRDefault="00B424F5" w:rsidP="008A3EBB">
      <w:pPr>
        <w:rPr>
          <w:szCs w:val="44"/>
        </w:rPr>
      </w:pPr>
    </w:p>
    <w:sectPr w:rsidR="00B424F5" w:rsidRPr="008A3EBB" w:rsidSect="00CB6B73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4F5" w:rsidRDefault="00B424F5" w:rsidP="00CB6B73">
      <w:r>
        <w:separator/>
      </w:r>
    </w:p>
  </w:endnote>
  <w:endnote w:type="continuationSeparator" w:id="0">
    <w:p w:rsidR="00B424F5" w:rsidRDefault="00B424F5" w:rsidP="00CB6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4F5" w:rsidRDefault="00B424F5">
    <w:pPr>
      <w:pStyle w:val="a3"/>
    </w:pPr>
  </w:p>
  <w:p w:rsidR="00B424F5" w:rsidRDefault="002C7C53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B424F5" w:rsidRDefault="002C7C53">
                <w:pPr>
                  <w:pStyle w:val="a3"/>
                </w:pPr>
                <w:fldSimple w:instr=" PAGE  \* MERGEFORMAT ">
                  <w:r w:rsidR="003B7EE6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4F5" w:rsidRDefault="00B424F5" w:rsidP="00CB6B73">
      <w:r>
        <w:separator/>
      </w:r>
    </w:p>
  </w:footnote>
  <w:footnote w:type="continuationSeparator" w:id="0">
    <w:p w:rsidR="00B424F5" w:rsidRDefault="00B424F5" w:rsidP="00CB6B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CA0751E"/>
    <w:rsid w:val="00016CD0"/>
    <w:rsid w:val="001041BE"/>
    <w:rsid w:val="00127C72"/>
    <w:rsid w:val="00137962"/>
    <w:rsid w:val="00184068"/>
    <w:rsid w:val="001D020D"/>
    <w:rsid w:val="0022199E"/>
    <w:rsid w:val="00270676"/>
    <w:rsid w:val="002C7C53"/>
    <w:rsid w:val="002F3F4C"/>
    <w:rsid w:val="00331A0B"/>
    <w:rsid w:val="003357F6"/>
    <w:rsid w:val="00345EB9"/>
    <w:rsid w:val="003B7EE6"/>
    <w:rsid w:val="003D10B3"/>
    <w:rsid w:val="003E01B2"/>
    <w:rsid w:val="004B5994"/>
    <w:rsid w:val="005166D0"/>
    <w:rsid w:val="00545E34"/>
    <w:rsid w:val="00671DAD"/>
    <w:rsid w:val="00691F4A"/>
    <w:rsid w:val="006E39EF"/>
    <w:rsid w:val="006E492B"/>
    <w:rsid w:val="00736950"/>
    <w:rsid w:val="00755A0C"/>
    <w:rsid w:val="007A7D09"/>
    <w:rsid w:val="007F7B33"/>
    <w:rsid w:val="00801E80"/>
    <w:rsid w:val="00817AAB"/>
    <w:rsid w:val="00832769"/>
    <w:rsid w:val="00832B4E"/>
    <w:rsid w:val="008A3EBB"/>
    <w:rsid w:val="008F0C70"/>
    <w:rsid w:val="00930FA6"/>
    <w:rsid w:val="00991793"/>
    <w:rsid w:val="00A96109"/>
    <w:rsid w:val="00B17F76"/>
    <w:rsid w:val="00B424F5"/>
    <w:rsid w:val="00B85F84"/>
    <w:rsid w:val="00BD720D"/>
    <w:rsid w:val="00BF1707"/>
    <w:rsid w:val="00C7732B"/>
    <w:rsid w:val="00CA78D1"/>
    <w:rsid w:val="00CB6B73"/>
    <w:rsid w:val="00D029A3"/>
    <w:rsid w:val="00D10908"/>
    <w:rsid w:val="00D426ED"/>
    <w:rsid w:val="00D8629B"/>
    <w:rsid w:val="00DD3970"/>
    <w:rsid w:val="00EE538A"/>
    <w:rsid w:val="00FC685C"/>
    <w:rsid w:val="00FF0AD7"/>
    <w:rsid w:val="01D06F81"/>
    <w:rsid w:val="0CA0751E"/>
    <w:rsid w:val="31966DF3"/>
    <w:rsid w:val="3BB96B4B"/>
    <w:rsid w:val="3F8804E4"/>
    <w:rsid w:val="45A11ECC"/>
    <w:rsid w:val="576E1A8E"/>
    <w:rsid w:val="591025DD"/>
    <w:rsid w:val="5B30405E"/>
    <w:rsid w:val="6D535020"/>
    <w:rsid w:val="71D02B71"/>
    <w:rsid w:val="78C14A59"/>
    <w:rsid w:val="7F64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EB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B6B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FC685C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CB6B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FC68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128</TotalTime>
  <Pages>2</Pages>
  <Words>1047</Words>
  <Characters>627</Characters>
  <Application>Microsoft Office Word</Application>
  <DocSecurity>0</DocSecurity>
  <Lines>5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17</cp:revision>
  <cp:lastPrinted>2018-06-11T01:58:00Z</cp:lastPrinted>
  <dcterms:created xsi:type="dcterms:W3CDTF">2018-05-22T05:12:00Z</dcterms:created>
  <dcterms:modified xsi:type="dcterms:W3CDTF">2019-06-25T13:43:00Z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